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961"/>
        <w:gridCol w:w="1800"/>
        <w:gridCol w:w="3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印 章 保 管 登 记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61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章样：</w:t>
            </w:r>
          </w:p>
        </w:tc>
        <w:tc>
          <w:tcPr>
            <w:tcW w:w="18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印章名称</w:t>
            </w:r>
          </w:p>
        </w:tc>
        <w:tc>
          <w:tcPr>
            <w:tcW w:w="3132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印章类别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保管部门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保管人签字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接收日期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章样：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印章名称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印章类别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保管部门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保管人签字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接收日期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章样：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印章名称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印章类别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保管部门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保管人签字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接收日期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restart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章样：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印章名称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印章类别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保管部门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保管人签字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5" w:type="dxa"/>
            <w:vMerge w:val="continue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接收日期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876F5"/>
    <w:rsid w:val="6D535020"/>
    <w:rsid w:val="711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2018-07-31T02:48:00Z</dcterms:created>
  <dc:creator>刘亚超</dc:creator>
  <cp:lastModifiedBy>刘亚超</cp:lastModifiedBy>
  <dcterms:modified xsi:type="dcterms:W3CDTF">2018-07-31T02:49:19Z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