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印章使用审批表</w:t>
      </w:r>
    </w:p>
    <w:p>
      <w:pPr>
        <w:wordWrap w:val="0"/>
        <w:jc w:val="right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sz w:val="24"/>
        </w:rPr>
        <w:t>存档编号：20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</w:p>
    <w:tbl>
      <w:tblPr>
        <w:tblStyle w:val="4"/>
        <w:tblW w:w="924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550"/>
        <w:gridCol w:w="189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申请日期</w:t>
            </w: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申请人部门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使用印章名称</w:t>
            </w: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281" w:type="dxa"/>
            <w:vAlign w:val="top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使用用途：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使用文件明细：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              （  ）份        4.              （  ）份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              （  ）份        5.              （  ）份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              （  ）份        6.              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所属部门主管</w:t>
            </w:r>
            <w:r>
              <w:rPr>
                <w:rFonts w:hint="eastAsia" w:ascii="宋体" w:hAnsi="宋体"/>
                <w:sz w:val="24"/>
                <w:lang w:eastAsia="zh-CN"/>
              </w:rPr>
              <w:t>审批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1" w:type="dxa"/>
            <w:vAlign w:val="top"/>
          </w:tcPr>
          <w:p>
            <w:pPr>
              <w:wordWrap w:val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ordWrap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理事长审批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备注：1.本单由印章保管人留存。</w:t>
      </w:r>
    </w:p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----------------------------------------- 延 此 线 裁 开 -----------------------------------------</w:t>
      </w:r>
    </w:p>
    <w:p>
      <w:pPr>
        <w:jc w:val="left"/>
        <w:rPr>
          <w:rFonts w:hint="eastAsia"/>
          <w:sz w:val="24"/>
          <w:szCs w:val="24"/>
          <w:lang w:eastAsia="zh-CN"/>
        </w:rPr>
      </w:pPr>
    </w:p>
    <w:p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  <w:lang w:val="en-US" w:eastAsia="zh-CN"/>
        </w:rPr>
        <w:t>4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印章使用审批表</w:t>
      </w:r>
    </w:p>
    <w:p>
      <w:pPr>
        <w:wordWrap w:val="0"/>
        <w:jc w:val="right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sz w:val="24"/>
        </w:rPr>
        <w:t>存档编号：20</w:t>
      </w:r>
      <w:r>
        <w:rPr>
          <w:rFonts w:hint="eastAsia" w:ascii="宋体" w:hAnsi="宋体"/>
          <w:sz w:val="24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/>
          <w:sz w:val="24"/>
        </w:rPr>
        <w:t>—</w:t>
      </w:r>
      <w:r>
        <w:rPr>
          <w:rFonts w:hint="eastAsia" w:ascii="宋体" w:hAnsi="宋体"/>
          <w:b w:val="0"/>
          <w:bCs w:val="0"/>
          <w:sz w:val="24"/>
          <w:u w:val="single"/>
        </w:rPr>
        <w:t xml:space="preserve">     </w:t>
      </w:r>
    </w:p>
    <w:tbl>
      <w:tblPr>
        <w:tblStyle w:val="4"/>
        <w:tblW w:w="9243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2550"/>
        <w:gridCol w:w="189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申请日期</w:t>
            </w:r>
          </w:p>
        </w:tc>
        <w:tc>
          <w:tcPr>
            <w:tcW w:w="2520" w:type="dxa"/>
            <w:vAlign w:val="top"/>
          </w:tcPr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申请人部门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使用印章名称</w:t>
            </w: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2281" w:type="dxa"/>
            <w:vAlign w:val="top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使用用途：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使用文件明细：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              （  ）份        4.              （  ）份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              （  ）份        5.              （  ）份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3.              （  ）份        6.              （  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81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所属部门主管</w:t>
            </w:r>
            <w:r>
              <w:rPr>
                <w:rFonts w:hint="eastAsia" w:ascii="宋体" w:hAnsi="宋体"/>
                <w:sz w:val="24"/>
                <w:lang w:eastAsia="zh-CN"/>
              </w:rPr>
              <w:t>审批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81" w:type="dxa"/>
            <w:vAlign w:val="top"/>
          </w:tcPr>
          <w:p>
            <w:pPr>
              <w:wordWrap w:val="0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wordWrap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理事长审批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6962" w:type="dxa"/>
            <w:gridSpan w:val="3"/>
            <w:vAlign w:val="top"/>
          </w:tcPr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月   日</w:t>
            </w:r>
          </w:p>
        </w:tc>
      </w:tr>
    </w:tbl>
    <w:p>
      <w:r>
        <w:rPr>
          <w:rFonts w:hint="eastAsia"/>
          <w:szCs w:val="21"/>
        </w:rPr>
        <w:t>备注：1.本单由印章保管人留存。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D7674"/>
    <w:rsid w:val="046D7674"/>
    <w:rsid w:val="127A6806"/>
    <w:rsid w:val="48BB03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10;&#26469;&#20255;&#19994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2018-07-31T02:50:00Z</dcterms:created>
  <dc:creator>刘亚超</dc:creator>
  <cp:lastModifiedBy>刘亚超</cp:lastModifiedBy>
  <dcterms:modified xsi:type="dcterms:W3CDTF">2019-01-04T01:59:05Z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